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eastAsiaTheme="majorEastAsia" w:hAnsiTheme="majorHAnsi" w:cstheme="majorBidi"/>
          <w:b/>
          <w:color w:val="04746C"/>
          <w:spacing w:val="-10"/>
          <w:kern w:val="28"/>
          <w:sz w:val="72"/>
          <w:szCs w:val="56"/>
        </w:rPr>
        <w:id w:val="1407341831"/>
        <w:docPartObj>
          <w:docPartGallery w:val="Cover Pages"/>
          <w:docPartUnique/>
        </w:docPartObj>
      </w:sdtPr>
      <w:sdtEndPr>
        <w:rPr>
          <w:rFonts w:ascii="Aptos" w:hAnsi="Aptos"/>
        </w:rPr>
      </w:sdtEndPr>
      <w:sdtContent>
        <w:p w14:paraId="37F66F80" w14:textId="77777777" w:rsidR="00915863" w:rsidRPr="005D56F5" w:rsidRDefault="007C2CF2" w:rsidP="00037920">
          <w:pPr>
            <w:rPr>
              <w:lang w:val="nb-NO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1" layoutInCell="1" allowOverlap="1" wp14:anchorId="630B893B" wp14:editId="4C9C83C2">
                <wp:simplePos x="0" y="0"/>
                <wp:positionH relativeFrom="margin">
                  <wp:posOffset>2067560</wp:posOffset>
                </wp:positionH>
                <wp:positionV relativeFrom="page">
                  <wp:posOffset>1174750</wp:posOffset>
                </wp:positionV>
                <wp:extent cx="2346960" cy="1329690"/>
                <wp:effectExtent l="0" t="0" r="0" b="0"/>
                <wp:wrapNone/>
                <wp:docPr id="229412173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412173" name="Bild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6960" cy="1329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D56F5">
            <w:rPr>
              <w:noProof/>
              <w:lang w:val="nb-NO"/>
            </w:rPr>
            <w:t xml:space="preserve"> </w:t>
          </w:r>
        </w:p>
        <w:p w14:paraId="042053B3" w14:textId="77777777" w:rsidR="00915863" w:rsidRPr="005D56F5" w:rsidRDefault="00915863" w:rsidP="00037920">
          <w:pPr>
            <w:rPr>
              <w:lang w:val="nb-NO"/>
            </w:rPr>
          </w:pPr>
        </w:p>
        <w:p w14:paraId="6737B777" w14:textId="77777777" w:rsidR="00915863" w:rsidRPr="005D56F5" w:rsidRDefault="00915863" w:rsidP="00037920">
          <w:pPr>
            <w:rPr>
              <w:lang w:val="nb-NO"/>
            </w:rPr>
          </w:pPr>
        </w:p>
        <w:p w14:paraId="5F864E55" w14:textId="77777777" w:rsidR="00915863" w:rsidRPr="005D56F5" w:rsidRDefault="00915863" w:rsidP="00037920">
          <w:pPr>
            <w:rPr>
              <w:lang w:val="nb-NO"/>
            </w:rPr>
          </w:pPr>
        </w:p>
        <w:p w14:paraId="3E78079E" w14:textId="77777777" w:rsidR="00915863" w:rsidRPr="005D56F5" w:rsidRDefault="00915863" w:rsidP="00037920">
          <w:pPr>
            <w:rPr>
              <w:lang w:val="nb-NO"/>
            </w:rPr>
          </w:pPr>
        </w:p>
        <w:p w14:paraId="1DC91217" w14:textId="77777777" w:rsidR="00915863" w:rsidRPr="005D56F5" w:rsidRDefault="00915863" w:rsidP="00037920">
          <w:pPr>
            <w:rPr>
              <w:lang w:val="nb-NO"/>
            </w:rPr>
          </w:pPr>
        </w:p>
        <w:p w14:paraId="45C7C017" w14:textId="77777777" w:rsidR="00915863" w:rsidRPr="005D56F5" w:rsidRDefault="00915863" w:rsidP="00037920">
          <w:pPr>
            <w:rPr>
              <w:lang w:val="nb-NO"/>
            </w:rPr>
          </w:pPr>
        </w:p>
        <w:sdt>
          <w:sdtPr>
            <w:id w:val="-1583298612"/>
            <w:placeholder>
              <w:docPart w:val="C1397E33EF79AF41BE2AA95A622C0D9C"/>
            </w:placeholder>
            <w:showingPlcHdr/>
          </w:sdtPr>
          <w:sdtEndPr/>
          <w:sdtContent>
            <w:p w14:paraId="1B2113FD" w14:textId="77777777" w:rsidR="00915863" w:rsidRPr="007C2CF2" w:rsidRDefault="00915863" w:rsidP="00D10875">
              <w:pPr>
                <w:pStyle w:val="Tittel"/>
                <w:rPr>
                  <w:lang w:val="nb-NO"/>
                </w:rPr>
              </w:pPr>
              <w:r w:rsidRPr="00D10875">
                <w:t xml:space="preserve">Klikk eller trykk her for å skrive inn </w:t>
              </w:r>
              <w:r>
                <w:t>overskrift</w:t>
              </w:r>
            </w:p>
          </w:sdtContent>
        </w:sdt>
        <w:p w14:paraId="5F089E62" w14:textId="77777777" w:rsidR="00915863" w:rsidRPr="007C2CF2" w:rsidRDefault="00915863" w:rsidP="00D10875">
          <w:pPr>
            <w:rPr>
              <w:lang w:val="nb-NO"/>
            </w:rPr>
          </w:pPr>
        </w:p>
        <w:p w14:paraId="68B10EC2" w14:textId="77777777" w:rsidR="00915863" w:rsidRPr="007C2CF2" w:rsidRDefault="00915863" w:rsidP="00D10875">
          <w:pPr>
            <w:rPr>
              <w:lang w:val="nb-NO"/>
            </w:rPr>
          </w:pPr>
        </w:p>
        <w:p w14:paraId="6B901DA9" w14:textId="77777777" w:rsidR="00915863" w:rsidRPr="007C2CF2" w:rsidRDefault="00805A91" w:rsidP="00B53BA5">
          <w:pPr>
            <w:pStyle w:val="Undertittel"/>
            <w:jc w:val="center"/>
            <w:rPr>
              <w:lang w:val="nb-NO"/>
            </w:rPr>
          </w:pPr>
          <w:sdt>
            <w:sdtPr>
              <w:id w:val="889303059"/>
              <w:placeholder>
                <w:docPart w:val="C1397E33EF79AF41BE2AA95A622C0D9C"/>
              </w:placeholder>
              <w:showingPlcHdr/>
            </w:sdtPr>
            <w:sdtEndPr/>
            <w:sdtContent>
              <w:r w:rsidR="008422B6" w:rsidRPr="00D10875">
                <w:t xml:space="preserve">Klikk eller trykk her for å skrive inn </w:t>
              </w:r>
              <w:r w:rsidR="008422B6">
                <w:t>overskrift</w:t>
              </w:r>
            </w:sdtContent>
          </w:sdt>
          <w:r w:rsidR="007C2CF2">
            <w:rPr>
              <w:noProof/>
            </w:rPr>
            <w:drawing>
              <wp:anchor distT="0" distB="0" distL="114300" distR="114300" simplePos="0" relativeHeight="251665408" behindDoc="1" locked="1" layoutInCell="1" allowOverlap="1" wp14:anchorId="2B7795D3" wp14:editId="25BB8C28">
                <wp:simplePos x="0" y="0"/>
                <wp:positionH relativeFrom="page">
                  <wp:posOffset>-2167255</wp:posOffset>
                </wp:positionH>
                <wp:positionV relativeFrom="page">
                  <wp:posOffset>5890260</wp:posOffset>
                </wp:positionV>
                <wp:extent cx="10104120" cy="5162550"/>
                <wp:effectExtent l="0" t="0" r="5080" b="0"/>
                <wp:wrapNone/>
                <wp:docPr id="333962987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331756" name="Grafikk 658331756"/>
                        <pic:cNvPicPr/>
                      </pic:nvPicPr>
                      <pic:blipFill rotWithShape="1"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rcRect r="33333"/>
                        <a:stretch/>
                      </pic:blipFill>
                      <pic:spPr bwMode="auto">
                        <a:xfrm>
                          <a:off x="0" y="0"/>
                          <a:ext cx="10104120" cy="5162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C2CF2">
            <w:rPr>
              <w:noProof/>
            </w:rPr>
            <w:drawing>
              <wp:anchor distT="0" distB="0" distL="114300" distR="114300" simplePos="0" relativeHeight="251666432" behindDoc="0" locked="1" layoutInCell="1" allowOverlap="1" wp14:anchorId="26FC9F78" wp14:editId="447E7644">
                <wp:simplePos x="0" y="0"/>
                <wp:positionH relativeFrom="column">
                  <wp:posOffset>4302760</wp:posOffset>
                </wp:positionH>
                <wp:positionV relativeFrom="page">
                  <wp:posOffset>8065135</wp:posOffset>
                </wp:positionV>
                <wp:extent cx="2707200" cy="2592000"/>
                <wp:effectExtent l="0" t="0" r="0" b="0"/>
                <wp:wrapNone/>
                <wp:docPr id="315655935" name="Bil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5655935" name="Bilde 315655935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200" cy="25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2CEDFE6" w14:textId="77777777" w:rsidR="00915863" w:rsidRDefault="00915863" w:rsidP="007C2CF2">
          <w:pPr>
            <w:pStyle w:val="Tittel"/>
          </w:pPr>
          <w:r w:rsidRPr="007C2CF2">
            <w:rPr>
              <w:lang w:val="nb-NO"/>
            </w:rPr>
            <w:br w:type="page"/>
          </w:r>
        </w:p>
      </w:sdtContent>
    </w:sdt>
    <w:p w14:paraId="257025A4" w14:textId="77777777" w:rsidR="005F7AC4" w:rsidRDefault="005F7AC4" w:rsidP="00B53BA5">
      <w:pPr>
        <w:pStyle w:val="Undertittel"/>
        <w:sectPr w:rsidR="005F7AC4" w:rsidSect="005F7AC4">
          <w:footerReference w:type="even" r:id="rId13"/>
          <w:footerReference w:type="default" r:id="rId14"/>
          <w:pgSz w:w="11906" w:h="16838" w:code="9"/>
          <w:pgMar w:top="2268" w:right="851" w:bottom="2007" w:left="851" w:header="720" w:footer="720" w:gutter="0"/>
          <w:pgNumType w:start="0"/>
          <w:cols w:space="720"/>
          <w:titlePg/>
          <w:docGrid w:linePitch="360"/>
        </w:sectPr>
      </w:pPr>
    </w:p>
    <w:bookmarkStart w:id="0" w:name="_Toc164149411" w:displacedByCustomXml="next"/>
    <w:sdt>
      <w:sdtPr>
        <w:rPr>
          <w:rFonts w:eastAsiaTheme="minorHAnsi" w:cstheme="minorBidi"/>
          <w:b w:val="0"/>
          <w:color w:val="auto"/>
          <w:sz w:val="24"/>
          <w:szCs w:val="22"/>
          <w:lang w:val="nb-NO"/>
        </w:rPr>
        <w:id w:val="2019583603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5A60C910" w14:textId="77777777" w:rsidR="00A66F3C" w:rsidRDefault="00A66F3C">
          <w:pPr>
            <w:pStyle w:val="Overskriftforinnholdsfortegnelse"/>
          </w:pPr>
          <w:r>
            <w:rPr>
              <w:lang w:val="nb-NO"/>
            </w:rPr>
            <w:t>Innholdsfortegnelse</w:t>
          </w:r>
        </w:p>
        <w:p w14:paraId="4E0E4566" w14:textId="77777777" w:rsidR="00A66F3C" w:rsidRDefault="00A66F3C">
          <w:pPr>
            <w:pStyle w:val="INNH1"/>
            <w:tabs>
              <w:tab w:val="right" w:leader="dot" w:pos="10194"/>
            </w:tabs>
            <w:rPr>
              <w:rFonts w:eastAsiaTheme="minorEastAsia" w:cstheme="minorBidi"/>
              <w:b w:val="0"/>
              <w:bCs w:val="0"/>
              <w:noProof/>
              <w:sz w:val="24"/>
              <w:szCs w:val="24"/>
              <w:lang w:val="nb-NO" w:eastAsia="nb-NO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76510992" w:history="1">
            <w:r w:rsidRPr="004F0D14">
              <w:rPr>
                <w:rStyle w:val="Hyperkobling"/>
                <w:noProof/>
              </w:rPr>
              <w:t>Overskrift 1 – Hovedtittel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_Toc176510992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94B0D" w14:textId="77777777" w:rsidR="00A66F3C" w:rsidRDefault="00805A91">
          <w:pPr>
            <w:pStyle w:val="INNH2"/>
            <w:tabs>
              <w:tab w:val="right" w:leader="dot" w:pos="10194"/>
            </w:tabs>
            <w:rPr>
              <w:rFonts w:eastAsiaTheme="minorEastAsia" w:cstheme="minorBidi"/>
              <w:i w:val="0"/>
              <w:iCs w:val="0"/>
              <w:noProof/>
              <w:sz w:val="24"/>
              <w:szCs w:val="24"/>
              <w:lang w:val="nb-NO" w:eastAsia="nb-NO"/>
            </w:rPr>
          </w:pPr>
          <w:hyperlink w:anchor="_Toc176510993" w:history="1">
            <w:r w:rsidR="00A66F3C" w:rsidRPr="004F0D14">
              <w:rPr>
                <w:rStyle w:val="Hyperkobling"/>
                <w:noProof/>
              </w:rPr>
              <w:t>Mellomtittel – nytt avsnitt</w:t>
            </w:r>
            <w:r w:rsidR="00A66F3C">
              <w:rPr>
                <w:noProof/>
                <w:webHidden/>
              </w:rPr>
              <w:tab/>
            </w:r>
            <w:r w:rsidR="00A66F3C">
              <w:rPr>
                <w:noProof/>
                <w:webHidden/>
              </w:rPr>
              <w:fldChar w:fldCharType="begin"/>
            </w:r>
            <w:r w:rsidR="00A66F3C">
              <w:rPr>
                <w:noProof/>
                <w:webHidden/>
              </w:rPr>
              <w:instrText xml:space="preserve"> PAGEREF _Toc176510993 \h </w:instrText>
            </w:r>
            <w:r w:rsidR="00A66F3C">
              <w:rPr>
                <w:noProof/>
                <w:webHidden/>
              </w:rPr>
            </w:r>
            <w:r w:rsidR="00A66F3C">
              <w:rPr>
                <w:noProof/>
                <w:webHidden/>
              </w:rPr>
              <w:fldChar w:fldCharType="separate"/>
            </w:r>
            <w:r w:rsidR="00A66F3C">
              <w:rPr>
                <w:noProof/>
                <w:webHidden/>
              </w:rPr>
              <w:t>1</w:t>
            </w:r>
            <w:r w:rsidR="00A66F3C">
              <w:rPr>
                <w:noProof/>
                <w:webHidden/>
              </w:rPr>
              <w:fldChar w:fldCharType="end"/>
            </w:r>
          </w:hyperlink>
        </w:p>
        <w:p w14:paraId="7210E1E6" w14:textId="77777777" w:rsidR="00A66F3C" w:rsidRDefault="00A66F3C">
          <w:r>
            <w:rPr>
              <w:b/>
              <w:bCs/>
              <w:noProof/>
            </w:rPr>
            <w:fldChar w:fldCharType="end"/>
          </w:r>
        </w:p>
      </w:sdtContent>
    </w:sdt>
    <w:p w14:paraId="0CB72CE5" w14:textId="77777777" w:rsidR="00865CB1" w:rsidRDefault="00865CB1" w:rsidP="00865CB1">
      <w:pPr>
        <w:pStyle w:val="Overskrift2"/>
      </w:pPr>
    </w:p>
    <w:p w14:paraId="6A41F5BA" w14:textId="77777777" w:rsidR="00865CB1" w:rsidRDefault="00865CB1">
      <w:pPr>
        <w:rPr>
          <w:rFonts w:asciiTheme="majorHAnsi" w:eastAsiaTheme="majorEastAsia" w:hAnsiTheme="majorHAnsi" w:cstheme="majorBidi"/>
          <w:szCs w:val="32"/>
        </w:rPr>
      </w:pPr>
      <w:r>
        <w:br w:type="page"/>
      </w:r>
    </w:p>
    <w:p w14:paraId="7F7CC4AC" w14:textId="77777777" w:rsidR="00865CB1" w:rsidRPr="00805775" w:rsidRDefault="00A66F3C" w:rsidP="005D56F5">
      <w:pPr>
        <w:pStyle w:val="Overskrift1"/>
        <w:rPr>
          <w:lang w:val="nb-NO"/>
        </w:rPr>
      </w:pPr>
      <w:bookmarkStart w:id="1" w:name="_Toc176510992"/>
      <w:r w:rsidRPr="00805775">
        <w:rPr>
          <w:lang w:val="nb-NO"/>
        </w:rPr>
        <w:lastRenderedPageBreak/>
        <w:t>Overskrift</w:t>
      </w:r>
      <w:r w:rsidR="00865CB1" w:rsidRPr="00805775">
        <w:rPr>
          <w:lang w:val="nb-NO"/>
        </w:rPr>
        <w:t xml:space="preserve"> 1</w:t>
      </w:r>
      <w:bookmarkEnd w:id="0"/>
      <w:r w:rsidRPr="00805775">
        <w:rPr>
          <w:lang w:val="nb-NO"/>
        </w:rPr>
        <w:t xml:space="preserve"> – Hovedtittel</w:t>
      </w:r>
      <w:bookmarkEnd w:id="1"/>
      <w:r w:rsidR="00805775" w:rsidRPr="00805775">
        <w:rPr>
          <w:lang w:val="nb-NO"/>
        </w:rPr>
        <w:t xml:space="preserve"> på dokument</w:t>
      </w:r>
    </w:p>
    <w:p w14:paraId="7091EE19" w14:textId="77777777" w:rsidR="00805775" w:rsidRPr="00805775" w:rsidRDefault="00805775" w:rsidP="00A66F3C">
      <w:pPr>
        <w:pStyle w:val="Overskrift2"/>
        <w:rPr>
          <w:lang w:val="nb-NO"/>
        </w:rPr>
      </w:pPr>
      <w:bookmarkStart w:id="2" w:name="_Toc176510993"/>
    </w:p>
    <w:p w14:paraId="2968196A" w14:textId="77777777" w:rsidR="00A66F3C" w:rsidRPr="00805775" w:rsidRDefault="00805775" w:rsidP="00A66F3C">
      <w:pPr>
        <w:pStyle w:val="Overskrift2"/>
        <w:rPr>
          <w:lang w:val="nb-NO"/>
        </w:rPr>
      </w:pPr>
      <w:r w:rsidRPr="00805775">
        <w:rPr>
          <w:lang w:val="nb-NO"/>
        </w:rPr>
        <w:t xml:space="preserve">Overskrift 2 - </w:t>
      </w:r>
      <w:r w:rsidR="00A66F3C" w:rsidRPr="00805775">
        <w:rPr>
          <w:lang w:val="nb-NO"/>
        </w:rPr>
        <w:t>Mellomtittel – nytt avsnitt</w:t>
      </w:r>
      <w:bookmarkEnd w:id="2"/>
    </w:p>
    <w:p w14:paraId="19A3B361" w14:textId="77777777" w:rsidR="004F7512" w:rsidRDefault="004F7512" w:rsidP="00D10875">
      <w:pPr>
        <w:rPr>
          <w:lang w:val="nb-NO"/>
        </w:rPr>
      </w:pPr>
    </w:p>
    <w:p w14:paraId="382548BC" w14:textId="77777777" w:rsidR="004F7512" w:rsidRDefault="004F7512" w:rsidP="00D10875">
      <w:pPr>
        <w:rPr>
          <w:lang w:val="nb-NO"/>
        </w:rPr>
      </w:pPr>
    </w:p>
    <w:p w14:paraId="09642C7E" w14:textId="77777777" w:rsidR="004F7512" w:rsidRPr="00084130" w:rsidRDefault="004F7512" w:rsidP="00D10875">
      <w:pPr>
        <w:rPr>
          <w:lang w:val="nb-NO"/>
        </w:rPr>
      </w:pPr>
    </w:p>
    <w:sectPr w:rsidR="004F7512" w:rsidRPr="00084130" w:rsidSect="005F7AC4">
      <w:pgSz w:w="11906" w:h="16838" w:code="9"/>
      <w:pgMar w:top="1134" w:right="851" w:bottom="2007" w:left="851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D4A8" w14:textId="77777777" w:rsidR="00805A91" w:rsidRDefault="00805A91" w:rsidP="00150737">
      <w:pPr>
        <w:spacing w:after="0" w:line="240" w:lineRule="auto"/>
      </w:pPr>
      <w:r>
        <w:separator/>
      </w:r>
    </w:p>
  </w:endnote>
  <w:endnote w:type="continuationSeparator" w:id="0">
    <w:p w14:paraId="5C63F66C" w14:textId="77777777" w:rsidR="00805A91" w:rsidRDefault="00805A91" w:rsidP="0015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192710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26B2A291" w14:textId="77777777" w:rsidR="005D56F5" w:rsidRDefault="005D56F5" w:rsidP="005D56F5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E134FB9" w14:textId="77777777" w:rsidR="005D56F5" w:rsidRDefault="005D56F5" w:rsidP="005D56F5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186401122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C903DBF" w14:textId="77777777" w:rsidR="005D56F5" w:rsidRDefault="005D56F5" w:rsidP="005D56F5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2</w:t>
        </w:r>
        <w:r>
          <w:rPr>
            <w:rStyle w:val="Sidetall"/>
          </w:rPr>
          <w:fldChar w:fldCharType="end"/>
        </w:r>
      </w:p>
    </w:sdtContent>
  </w:sdt>
  <w:p w14:paraId="249DBD47" w14:textId="77777777" w:rsidR="00150737" w:rsidRDefault="005D56F5" w:rsidP="005D56F5">
    <w:pPr>
      <w:pStyle w:val="Bunntekst"/>
      <w:ind w:right="360" w:firstLine="360"/>
      <w:jc w:val="center"/>
    </w:pPr>
    <w:r>
      <w:rPr>
        <w:rFonts w:asciiTheme="majorHAnsi" w:eastAsiaTheme="majorEastAsia" w:hAnsiTheme="majorHAnsi" w:cstheme="majorBidi"/>
        <w:noProof/>
        <w:szCs w:val="32"/>
      </w:rPr>
      <w:drawing>
        <wp:anchor distT="0" distB="0" distL="114300" distR="114300" simplePos="0" relativeHeight="251659264" behindDoc="0" locked="1" layoutInCell="1" allowOverlap="0" wp14:anchorId="1E5ACA42" wp14:editId="1C0E15ED">
          <wp:simplePos x="0" y="0"/>
          <wp:positionH relativeFrom="column">
            <wp:posOffset>4618355</wp:posOffset>
          </wp:positionH>
          <wp:positionV relativeFrom="page">
            <wp:posOffset>8296910</wp:posOffset>
          </wp:positionV>
          <wp:extent cx="2472690" cy="2368550"/>
          <wp:effectExtent l="0" t="0" r="0" b="0"/>
          <wp:wrapNone/>
          <wp:docPr id="859873456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873456" name="Bilde 859873456"/>
                  <pic:cNvPicPr/>
                </pic:nvPicPr>
                <pic:blipFill>
                  <a:blip r:embed="rId1"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690" cy="236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30E0E" w14:textId="77777777" w:rsidR="00150737" w:rsidRDefault="001507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90E3" w14:textId="77777777" w:rsidR="00805A91" w:rsidRDefault="00805A91" w:rsidP="00150737">
      <w:pPr>
        <w:spacing w:after="0" w:line="240" w:lineRule="auto"/>
      </w:pPr>
      <w:r>
        <w:separator/>
      </w:r>
    </w:p>
  </w:footnote>
  <w:footnote w:type="continuationSeparator" w:id="0">
    <w:p w14:paraId="59E3CA0E" w14:textId="77777777" w:rsidR="00805A91" w:rsidRDefault="00805A91" w:rsidP="00150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91"/>
    <w:rsid w:val="0001651D"/>
    <w:rsid w:val="00037920"/>
    <w:rsid w:val="00084130"/>
    <w:rsid w:val="00091494"/>
    <w:rsid w:val="000D5B05"/>
    <w:rsid w:val="00124811"/>
    <w:rsid w:val="00150737"/>
    <w:rsid w:val="00150DB4"/>
    <w:rsid w:val="00161FE6"/>
    <w:rsid w:val="00172D3F"/>
    <w:rsid w:val="001A583D"/>
    <w:rsid w:val="001F611F"/>
    <w:rsid w:val="00207E77"/>
    <w:rsid w:val="0024016B"/>
    <w:rsid w:val="00250F7B"/>
    <w:rsid w:val="0027123E"/>
    <w:rsid w:val="002A39FA"/>
    <w:rsid w:val="002A407D"/>
    <w:rsid w:val="002D640B"/>
    <w:rsid w:val="00310D6D"/>
    <w:rsid w:val="00343AE8"/>
    <w:rsid w:val="0035580A"/>
    <w:rsid w:val="003B6584"/>
    <w:rsid w:val="003D5ADB"/>
    <w:rsid w:val="003E64FC"/>
    <w:rsid w:val="00413565"/>
    <w:rsid w:val="00444588"/>
    <w:rsid w:val="004477AD"/>
    <w:rsid w:val="00484695"/>
    <w:rsid w:val="004F2FD6"/>
    <w:rsid w:val="004F7512"/>
    <w:rsid w:val="005634F4"/>
    <w:rsid w:val="005718C7"/>
    <w:rsid w:val="005D3959"/>
    <w:rsid w:val="005D56F5"/>
    <w:rsid w:val="005E3F47"/>
    <w:rsid w:val="005F5A56"/>
    <w:rsid w:val="005F7AC4"/>
    <w:rsid w:val="00640290"/>
    <w:rsid w:val="006568B2"/>
    <w:rsid w:val="006853F6"/>
    <w:rsid w:val="006E026F"/>
    <w:rsid w:val="00711E56"/>
    <w:rsid w:val="007A65C0"/>
    <w:rsid w:val="007C2CF2"/>
    <w:rsid w:val="00805775"/>
    <w:rsid w:val="00805A91"/>
    <w:rsid w:val="00824FA7"/>
    <w:rsid w:val="008422B6"/>
    <w:rsid w:val="00845467"/>
    <w:rsid w:val="00865CB1"/>
    <w:rsid w:val="0089008B"/>
    <w:rsid w:val="0090520C"/>
    <w:rsid w:val="00915863"/>
    <w:rsid w:val="009267B3"/>
    <w:rsid w:val="00973E39"/>
    <w:rsid w:val="00A15DFB"/>
    <w:rsid w:val="00A66F3C"/>
    <w:rsid w:val="00A76E9B"/>
    <w:rsid w:val="00AE2F69"/>
    <w:rsid w:val="00AF0E76"/>
    <w:rsid w:val="00B15ACA"/>
    <w:rsid w:val="00B53BA5"/>
    <w:rsid w:val="00B9438E"/>
    <w:rsid w:val="00C06A14"/>
    <w:rsid w:val="00C34BFE"/>
    <w:rsid w:val="00C76113"/>
    <w:rsid w:val="00D10875"/>
    <w:rsid w:val="00D9645D"/>
    <w:rsid w:val="00E75B88"/>
    <w:rsid w:val="00E9490E"/>
    <w:rsid w:val="00EE5D89"/>
    <w:rsid w:val="00FB25DA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3B67"/>
  <w15:chartTrackingRefBased/>
  <w15:docId w15:val="{CF0ADEF9-273C-6E4C-A52F-4BCD9050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qFormat/>
    <w:rsid w:val="00B9438E"/>
    <w:rPr>
      <w:rFonts w:ascii="Aptos" w:hAnsi="Aptos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E3F47"/>
    <w:pPr>
      <w:keepNext/>
      <w:keepLines/>
      <w:spacing w:before="360" w:after="80" w:line="360" w:lineRule="auto"/>
      <w:outlineLvl w:val="0"/>
    </w:pPr>
    <w:rPr>
      <w:rFonts w:eastAsiaTheme="majorEastAsia" w:cstheme="majorBidi"/>
      <w:b/>
      <w:color w:val="04746C"/>
      <w:sz w:val="32"/>
      <w:szCs w:val="40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9438E"/>
    <w:pPr>
      <w:keepNext/>
      <w:keepLines/>
      <w:spacing w:before="160" w:after="80"/>
      <w:outlineLvl w:val="1"/>
    </w:pPr>
    <w:rPr>
      <w:rFonts w:eastAsiaTheme="majorEastAsia" w:cstheme="majorBidi"/>
      <w:b/>
      <w:color w:val="04746C"/>
      <w:sz w:val="28"/>
      <w:szCs w:val="32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9438E"/>
    <w:pPr>
      <w:keepNext/>
      <w:keepLines/>
      <w:spacing w:before="160" w:after="80"/>
      <w:outlineLvl w:val="2"/>
    </w:pPr>
    <w:rPr>
      <w:rFonts w:eastAsiaTheme="majorEastAsia" w:cs="Calibri"/>
      <w:b/>
      <w:bCs/>
      <w:color w:val="04746C"/>
      <w:lang w:val="nb-NO" w:eastAsia="nb-NO"/>
    </w:rPr>
  </w:style>
  <w:style w:type="paragraph" w:styleId="Overskrift4">
    <w:name w:val="heading 4"/>
    <w:basedOn w:val="Normal"/>
    <w:next w:val="Normal"/>
    <w:link w:val="Overskrift4Tegn"/>
    <w:autoRedefine/>
    <w:uiPriority w:val="9"/>
    <w:semiHidden/>
    <w:unhideWhenUsed/>
    <w:qFormat/>
    <w:rsid w:val="00B9438E"/>
    <w:pPr>
      <w:keepNext/>
      <w:keepLines/>
      <w:spacing w:before="80" w:after="40"/>
      <w:outlineLvl w:val="3"/>
    </w:pPr>
    <w:rPr>
      <w:rFonts w:eastAsiaTheme="majorEastAsia" w:cstheme="majorBidi"/>
      <w:iCs/>
      <w:color w:val="04746C"/>
    </w:rPr>
  </w:style>
  <w:style w:type="paragraph" w:styleId="Overskrift5">
    <w:name w:val="heading 5"/>
    <w:basedOn w:val="Normal"/>
    <w:next w:val="Normal"/>
    <w:link w:val="Overskrift5Tegn"/>
    <w:autoRedefine/>
    <w:uiPriority w:val="9"/>
    <w:semiHidden/>
    <w:unhideWhenUsed/>
    <w:qFormat/>
    <w:rsid w:val="00B9438E"/>
    <w:pPr>
      <w:keepNext/>
      <w:keepLines/>
      <w:spacing w:before="80" w:after="40"/>
      <w:outlineLvl w:val="4"/>
    </w:pPr>
    <w:rPr>
      <w:rFonts w:eastAsiaTheme="majorEastAsia" w:cstheme="majorBidi"/>
      <w:color w:val="04746C"/>
      <w:sz w:val="22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B94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8080" w:themeColor="background1" w:themeShade="80"/>
      <w:sz w:val="22"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B9438E"/>
    <w:pPr>
      <w:keepNext/>
      <w:keepLines/>
      <w:spacing w:before="40" w:after="0"/>
      <w:outlineLvl w:val="6"/>
    </w:pPr>
    <w:rPr>
      <w:rFonts w:eastAsiaTheme="majorEastAsia" w:cstheme="majorBidi"/>
      <w:color w:val="808080" w:themeColor="background1" w:themeShade="8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2CF2"/>
    <w:pPr>
      <w:keepNext/>
      <w:keepLines/>
      <w:spacing w:after="0"/>
      <w:outlineLvl w:val="7"/>
    </w:pPr>
    <w:rPr>
      <w:rFonts w:eastAsiaTheme="majorEastAsia" w:cstheme="majorBidi"/>
      <w:i/>
      <w:iCs/>
      <w:color w:val="808080" w:themeColor="background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2CF2"/>
    <w:pPr>
      <w:keepNext/>
      <w:keepLines/>
      <w:spacing w:after="0"/>
      <w:outlineLvl w:val="8"/>
    </w:pPr>
    <w:rPr>
      <w:rFonts w:eastAsiaTheme="majorEastAsia" w:cstheme="majorBidi"/>
      <w:color w:val="808080" w:themeColor="background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autoRedefine/>
    <w:uiPriority w:val="10"/>
    <w:qFormat/>
    <w:rsid w:val="005E3F47"/>
    <w:pPr>
      <w:spacing w:after="0" w:line="240" w:lineRule="auto"/>
      <w:contextualSpacing/>
      <w:jc w:val="center"/>
    </w:pPr>
    <w:rPr>
      <w:rFonts w:eastAsiaTheme="majorEastAsia" w:cstheme="majorBidi"/>
      <w:b/>
      <w:color w:val="04746C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E3F47"/>
    <w:rPr>
      <w:rFonts w:ascii="Aptos" w:eastAsiaTheme="majorEastAsia" w:hAnsi="Aptos" w:cstheme="majorBidi"/>
      <w:b/>
      <w:color w:val="04746C"/>
      <w:spacing w:val="-10"/>
      <w:kern w:val="28"/>
      <w:sz w:val="72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E3F47"/>
    <w:rPr>
      <w:rFonts w:ascii="Aptos" w:eastAsiaTheme="majorEastAsia" w:hAnsi="Aptos" w:cstheme="majorBidi"/>
      <w:b/>
      <w:color w:val="04746C"/>
      <w:sz w:val="32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9438E"/>
    <w:rPr>
      <w:rFonts w:ascii="Aptos" w:eastAsiaTheme="majorEastAsia" w:hAnsi="Aptos" w:cstheme="majorBidi"/>
      <w:b/>
      <w:color w:val="04746C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9438E"/>
    <w:rPr>
      <w:rFonts w:ascii="Aptos" w:eastAsiaTheme="majorEastAsia" w:hAnsi="Aptos" w:cs="Calibri"/>
      <w:b/>
      <w:bCs/>
      <w:color w:val="04746C"/>
      <w:sz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438E"/>
    <w:rPr>
      <w:rFonts w:ascii="Aptos" w:eastAsiaTheme="majorEastAsia" w:hAnsi="Aptos" w:cstheme="majorBidi"/>
      <w:iCs/>
      <w:color w:val="04746C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438E"/>
    <w:rPr>
      <w:rFonts w:ascii="Aptos" w:eastAsiaTheme="majorEastAsia" w:hAnsi="Aptos" w:cstheme="majorBidi"/>
      <w:color w:val="04746C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438E"/>
    <w:rPr>
      <w:rFonts w:ascii="Aptos" w:eastAsiaTheme="majorEastAsia" w:hAnsi="Aptos" w:cstheme="majorBidi"/>
      <w:i/>
      <w:iCs/>
      <w:color w:val="808080" w:themeColor="background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438E"/>
    <w:rPr>
      <w:rFonts w:ascii="Aptos" w:eastAsiaTheme="majorEastAsia" w:hAnsi="Aptos" w:cstheme="majorBidi"/>
      <w:color w:val="808080" w:themeColor="background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2CF2"/>
    <w:rPr>
      <w:rFonts w:ascii="Aptos" w:eastAsiaTheme="majorEastAsia" w:hAnsi="Aptos" w:cstheme="majorBidi"/>
      <w:i/>
      <w:iCs/>
      <w:color w:val="808080" w:themeColor="background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2CF2"/>
    <w:rPr>
      <w:rFonts w:ascii="Aptos" w:eastAsiaTheme="majorEastAsia" w:hAnsi="Aptos" w:cstheme="majorBidi"/>
      <w:color w:val="808080" w:themeColor="background1" w:themeShade="80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B9438E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438E"/>
    <w:rPr>
      <w:rFonts w:ascii="Aptos" w:eastAsiaTheme="majorEastAsia" w:hAnsi="Aptos" w:cstheme="majorBidi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651D"/>
    <w:pPr>
      <w:spacing w:before="160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01651D"/>
    <w:rPr>
      <w:rFonts w:ascii="Aptos" w:hAnsi="Aptos"/>
      <w:i/>
      <w:iCs/>
    </w:rPr>
  </w:style>
  <w:style w:type="paragraph" w:styleId="Listeavsnitt">
    <w:name w:val="List Paragraph"/>
    <w:basedOn w:val="Normal"/>
    <w:uiPriority w:val="34"/>
    <w:qFormat/>
    <w:rsid w:val="000914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438E"/>
    <w:rPr>
      <w:rFonts w:ascii="Aptos" w:hAnsi="Aptos"/>
      <w:i/>
      <w:iCs/>
      <w:color w:val="04746C"/>
    </w:rPr>
  </w:style>
  <w:style w:type="paragraph" w:styleId="Sterktsitat">
    <w:name w:val="Intense Quote"/>
    <w:basedOn w:val="Normal"/>
    <w:next w:val="Normal"/>
    <w:link w:val="SterktsitatTegn"/>
    <w:uiPriority w:val="30"/>
    <w:rsid w:val="007C2CF2"/>
    <w:pPr>
      <w:pBdr>
        <w:top w:val="single" w:sz="4" w:space="10" w:color="035650" w:themeColor="accent1" w:themeShade="BF"/>
        <w:bottom w:val="single" w:sz="4" w:space="10" w:color="035650" w:themeColor="accent1" w:themeShade="BF"/>
      </w:pBdr>
      <w:spacing w:before="360" w:after="360"/>
      <w:ind w:left="864" w:right="864"/>
      <w:jc w:val="center"/>
    </w:pPr>
    <w:rPr>
      <w:i/>
      <w:iCs/>
      <w:color w:val="04746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2CF2"/>
    <w:rPr>
      <w:rFonts w:ascii="Aptos" w:hAnsi="Aptos"/>
      <w:i/>
      <w:iCs/>
      <w:color w:val="04746C"/>
    </w:rPr>
  </w:style>
  <w:style w:type="character" w:styleId="Sterkreferanse">
    <w:name w:val="Intense Reference"/>
    <w:basedOn w:val="Standardskriftforavsnitt"/>
    <w:uiPriority w:val="32"/>
    <w:rsid w:val="007C2CF2"/>
    <w:rPr>
      <w:rFonts w:ascii="Aptos" w:hAnsi="Aptos"/>
      <w:b/>
      <w:bCs/>
      <w:smallCaps/>
      <w:color w:val="04746C"/>
      <w:spacing w:val="5"/>
    </w:rPr>
  </w:style>
  <w:style w:type="paragraph" w:styleId="Ingenmellomrom">
    <w:name w:val="No Spacing"/>
    <w:autoRedefine/>
    <w:uiPriority w:val="1"/>
    <w:qFormat/>
    <w:rsid w:val="00B9438E"/>
    <w:pPr>
      <w:spacing w:after="0" w:line="240" w:lineRule="auto"/>
    </w:pPr>
    <w:rPr>
      <w:rFonts w:ascii="Aptos" w:hAnsi="Aptos"/>
    </w:rPr>
  </w:style>
  <w:style w:type="character" w:styleId="Boktittel">
    <w:name w:val="Book Title"/>
    <w:basedOn w:val="Standardskriftforavsnitt"/>
    <w:uiPriority w:val="33"/>
    <w:qFormat/>
    <w:rsid w:val="0001651D"/>
    <w:rPr>
      <w:rFonts w:ascii="Aptos" w:hAnsi="Aptos"/>
      <w:b w:val="0"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D10875"/>
    <w:rPr>
      <w:rFonts w:ascii="Aptos" w:hAnsi="Aptos"/>
      <w:color w:val="666666"/>
    </w:rPr>
  </w:style>
  <w:style w:type="paragraph" w:styleId="INNH1">
    <w:name w:val="toc 1"/>
    <w:basedOn w:val="Normal"/>
    <w:next w:val="Normal"/>
    <w:autoRedefine/>
    <w:uiPriority w:val="39"/>
    <w:unhideWhenUsed/>
    <w:rsid w:val="0008413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qFormat/>
    <w:rsid w:val="0090520C"/>
    <w:rPr>
      <w:rFonts w:ascii="Aptos" w:hAnsi="Aptos"/>
      <w:color w:val="31706B" w:themeColor="text2"/>
      <w:u w:val="single"/>
    </w:rPr>
  </w:style>
  <w:style w:type="table" w:styleId="Tabellrutenett">
    <w:name w:val="Table Grid"/>
    <w:basedOn w:val="Vanligtabell"/>
    <w:uiPriority w:val="39"/>
    <w:rsid w:val="0086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5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0737"/>
    <w:rPr>
      <w:rFonts w:ascii="Aptos" w:hAnsi="Aptos"/>
    </w:rPr>
  </w:style>
  <w:style w:type="paragraph" w:styleId="Bunntekst">
    <w:name w:val="footer"/>
    <w:basedOn w:val="Normal"/>
    <w:link w:val="BunntekstTegn"/>
    <w:uiPriority w:val="99"/>
    <w:unhideWhenUsed/>
    <w:rsid w:val="0015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0737"/>
    <w:rPr>
      <w:rFonts w:ascii="Aptos" w:hAnsi="Apto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C2CF2"/>
    <w:pPr>
      <w:spacing w:after="200" w:line="240" w:lineRule="auto"/>
    </w:pPr>
    <w:rPr>
      <w:i/>
      <w:iCs/>
      <w:color w:val="04756C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C2CF2"/>
    <w:pPr>
      <w:spacing w:before="240" w:after="0"/>
      <w:outlineLvl w:val="9"/>
    </w:pPr>
    <w:rPr>
      <w:szCs w:val="32"/>
    </w:rPr>
  </w:style>
  <w:style w:type="paragraph" w:styleId="Blokktekst">
    <w:name w:val="Block Text"/>
    <w:basedOn w:val="Normal"/>
    <w:uiPriority w:val="99"/>
    <w:semiHidden/>
    <w:unhideWhenUsed/>
    <w:rsid w:val="007C2CF2"/>
    <w:pPr>
      <w:pBdr>
        <w:top w:val="single" w:sz="2" w:space="10" w:color="04746C"/>
        <w:left w:val="single" w:sz="2" w:space="10" w:color="04746C"/>
        <w:bottom w:val="single" w:sz="2" w:space="10" w:color="04746C"/>
        <w:right w:val="single" w:sz="2" w:space="10" w:color="04746C"/>
      </w:pBdr>
      <w:ind w:left="1152" w:right="1152"/>
    </w:pPr>
    <w:rPr>
      <w:rFonts w:eastAsiaTheme="minorEastAsia"/>
      <w:i/>
      <w:iCs/>
      <w:color w:val="04746C"/>
    </w:rPr>
  </w:style>
  <w:style w:type="character" w:styleId="Emneknagg">
    <w:name w:val="Hashtag"/>
    <w:basedOn w:val="Standardskriftforavsnitt"/>
    <w:uiPriority w:val="99"/>
    <w:semiHidden/>
    <w:unhideWhenUsed/>
    <w:rsid w:val="007C2CF2"/>
    <w:rPr>
      <w:rFonts w:ascii="Aptos" w:hAnsi="Aptos"/>
      <w:color w:val="04746C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7C2CF2"/>
    <w:rPr>
      <w:rFonts w:ascii="Aptos" w:hAnsi="Aptos"/>
      <w:color w:val="04756C"/>
      <w:shd w:val="clear" w:color="auto" w:fill="E1DFDD"/>
    </w:rPr>
  </w:style>
  <w:style w:type="character" w:styleId="Smartkobling">
    <w:name w:val="Smart Link"/>
    <w:basedOn w:val="Standardskriftforavsnitt"/>
    <w:uiPriority w:val="99"/>
    <w:semiHidden/>
    <w:unhideWhenUsed/>
    <w:qFormat/>
    <w:rsid w:val="0090520C"/>
    <w:rPr>
      <w:rFonts w:ascii="Aptos" w:hAnsi="Aptos"/>
      <w:color w:val="31706B" w:themeColor="text2"/>
      <w:u w:val="single"/>
      <w:shd w:val="clear" w:color="auto" w:fill="F3F2F1"/>
    </w:rPr>
  </w:style>
  <w:style w:type="character" w:styleId="Svakutheving">
    <w:name w:val="Subtle Emphasis"/>
    <w:basedOn w:val="Standardskriftforavsnitt"/>
    <w:uiPriority w:val="19"/>
    <w:rsid w:val="007C2CF2"/>
    <w:rPr>
      <w:rFonts w:ascii="Aptos" w:hAnsi="Aptos"/>
      <w:i/>
      <w:iCs/>
      <w:color w:val="808080" w:themeColor="background1" w:themeShade="80"/>
    </w:rPr>
  </w:style>
  <w:style w:type="character" w:styleId="Sidetall">
    <w:name w:val="page number"/>
    <w:basedOn w:val="Standardskriftforavsnitt"/>
    <w:uiPriority w:val="99"/>
    <w:semiHidden/>
    <w:unhideWhenUsed/>
    <w:rsid w:val="005D56F5"/>
    <w:rPr>
      <w:rFonts w:ascii="Aptos" w:hAnsi="Aptos"/>
    </w:rPr>
  </w:style>
  <w:style w:type="paragraph" w:styleId="INNH2">
    <w:name w:val="toc 2"/>
    <w:basedOn w:val="Normal"/>
    <w:next w:val="Normal"/>
    <w:autoRedefine/>
    <w:uiPriority w:val="39"/>
    <w:unhideWhenUsed/>
    <w:rsid w:val="005F7AC4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5F7AC4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5F7AC4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5F7AC4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5F7AC4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5F7AC4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5F7AC4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5F7AC4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qFormat/>
    <w:rsid w:val="0090520C"/>
    <w:rPr>
      <w:color w:val="3170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asbakken/Library/CloudStorage/OneDrive-Deltebiblioteker&#8211;3-1kommunene/&#216;K%20-%20HR,%20stab%20og%20st&#248;tte%20-%20&#216;K%20-%20Kommunikasjon%20og%20grafisk%20design/Maler/Wordmaler/Mastermaler/Wordmal%20(med%20forsid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397E33EF79AF41BE2AA95A622C0D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1A9888-C601-2B4C-9051-017FEEE646B1}"/>
      </w:docPartPr>
      <w:docPartBody>
        <w:p w:rsidR="00000000" w:rsidRDefault="00000000">
          <w:pPr>
            <w:pStyle w:val="C1397E33EF79AF41BE2AA95A622C0D9C"/>
          </w:pPr>
          <w:r w:rsidRPr="00D10875">
            <w:t xml:space="preserve">Klikk eller trykk her for å skrive inn </w:t>
          </w:r>
          <w:r>
            <w:t>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C1397E33EF79AF41BE2AA95A622C0D9C">
    <w:name w:val="C1397E33EF79AF41BE2AA95A622C0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Øyer kommunes temafarger">
      <a:dk1>
        <a:srgbClr val="000000"/>
      </a:dk1>
      <a:lt1>
        <a:srgbClr val="FFFFFF"/>
      </a:lt1>
      <a:dk2>
        <a:srgbClr val="31706B"/>
      </a:dk2>
      <a:lt2>
        <a:srgbClr val="0BB5AB"/>
      </a:lt2>
      <a:accent1>
        <a:srgbClr val="04746C"/>
      </a:accent1>
      <a:accent2>
        <a:srgbClr val="FFAB00"/>
      </a:accent2>
      <a:accent3>
        <a:srgbClr val="0CB9AC"/>
      </a:accent3>
      <a:accent4>
        <a:srgbClr val="00ABE2"/>
      </a:accent4>
      <a:accent5>
        <a:srgbClr val="5FEBE0"/>
      </a:accent5>
      <a:accent6>
        <a:srgbClr val="1ED966"/>
      </a:accent6>
      <a:hlink>
        <a:srgbClr val="04746B"/>
      </a:hlink>
      <a:folHlink>
        <a:srgbClr val="04756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60833DE6FAE4985019D8EEA6538E4" ma:contentTypeVersion="15" ma:contentTypeDescription="Opprett et nytt dokument." ma:contentTypeScope="" ma:versionID="6bf2b6d41348bc0f25241ff99d68f1c3">
  <xsd:schema xmlns:xsd="http://www.w3.org/2001/XMLSchema" xmlns:xs="http://www.w3.org/2001/XMLSchema" xmlns:p="http://schemas.microsoft.com/office/2006/metadata/properties" xmlns:ns2="37c17259-0237-4a12-8dbc-10249029e116" xmlns:ns3="1c70bb04-98a5-4677-b86e-d3e17c1de4b5" targetNamespace="http://schemas.microsoft.com/office/2006/metadata/properties" ma:root="true" ma:fieldsID="8564e634999cdefb0c9047d851730c07" ns2:_="" ns3:_="">
    <xsd:import namespace="37c17259-0237-4a12-8dbc-10249029e116"/>
    <xsd:import namespace="1c70bb04-98a5-4677-b86e-d3e17c1de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7259-0237-4a12-8dbc-10249029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bb04-98a5-4677-b86e-d3e17c1de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ad5dd4-885b-4282-94b5-505472aab9f6}" ma:internalName="TaxCatchAll" ma:showField="CatchAllData" ma:web="1c70bb04-98a5-4677-b86e-d3e17c1de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0B26D-1272-43D2-A58F-D760592D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7259-0237-4a12-8dbc-10249029e116"/>
    <ds:schemaRef ds:uri="1c70bb04-98a5-4677-b86e-d3e17c1de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EBC990-EA2F-47AA-90C3-BD2E785E2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52B504-9CC2-41CE-9DCB-7BA1B4607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(med forside).dotx</Template>
  <TotalTime>1</TotalTime>
  <Pages>3</Pages>
  <Words>70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Aasbakken</dc:creator>
  <cp:keywords/>
  <dc:description/>
  <cp:lastModifiedBy>Mari Aasbakken</cp:lastModifiedBy>
  <cp:revision>1</cp:revision>
  <dcterms:created xsi:type="dcterms:W3CDTF">2025-01-23T12:52:00Z</dcterms:created>
  <dcterms:modified xsi:type="dcterms:W3CDTF">2025-01-23T12:53:00Z</dcterms:modified>
</cp:coreProperties>
</file>