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073C" w14:textId="77777777" w:rsidR="00630172" w:rsidRPr="00630172" w:rsidRDefault="00312EDB" w:rsidP="00FA4146">
      <w:pPr>
        <w:rPr>
          <w:lang w:val="nb-NO"/>
        </w:rPr>
      </w:pPr>
      <w:r>
        <w:rPr>
          <w:lang w:val="nb-NO"/>
        </w:rPr>
        <w:tab/>
      </w:r>
    </w:p>
    <w:p w14:paraId="1A109152" w14:textId="77777777" w:rsidR="00630172" w:rsidRDefault="00630172" w:rsidP="00630172">
      <w:pPr>
        <w:rPr>
          <w:lang w:val="nb-NO"/>
        </w:rPr>
      </w:pPr>
    </w:p>
    <w:p w14:paraId="08A3A852" w14:textId="77777777" w:rsidR="00630172" w:rsidRDefault="00630172" w:rsidP="00630172">
      <w:pPr>
        <w:jc w:val="center"/>
        <w:rPr>
          <w:lang w:val="nb-NO"/>
        </w:rPr>
      </w:pPr>
    </w:p>
    <w:p w14:paraId="097D07BE" w14:textId="77777777" w:rsidR="00143D75" w:rsidRDefault="00312EDB" w:rsidP="00D970A1">
      <w:pPr>
        <w:tabs>
          <w:tab w:val="left" w:pos="4565"/>
        </w:tabs>
        <w:rPr>
          <w:lang w:val="nb-NO"/>
        </w:rPr>
      </w:pPr>
      <w:r>
        <w:rPr>
          <w:lang w:val="nb-NO"/>
        </w:rPr>
        <w:tab/>
      </w:r>
    </w:p>
    <w:p w14:paraId="1C9EAF1C" w14:textId="77777777" w:rsidR="00FA4146" w:rsidRPr="00FA4146" w:rsidRDefault="00FA4146" w:rsidP="00FA4146">
      <w:pPr>
        <w:tabs>
          <w:tab w:val="left" w:pos="1096"/>
          <w:tab w:val="left" w:pos="8820"/>
        </w:tabs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</w:p>
    <w:sectPr w:rsidR="00FA4146" w:rsidRPr="00FA4146" w:rsidSect="00FA4CF7">
      <w:footerReference w:type="even" r:id="rId10"/>
      <w:footerReference w:type="default" r:id="rId11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E272" w14:textId="77777777" w:rsidR="00964CC7" w:rsidRDefault="00964CC7" w:rsidP="00150737">
      <w:pPr>
        <w:spacing w:after="0" w:line="240" w:lineRule="auto"/>
      </w:pPr>
      <w:r>
        <w:separator/>
      </w:r>
    </w:p>
  </w:endnote>
  <w:endnote w:type="continuationSeparator" w:id="0">
    <w:p w14:paraId="7B8E826F" w14:textId="77777777" w:rsidR="00964CC7" w:rsidRDefault="00964CC7" w:rsidP="0015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ødtekst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1927108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2C06DEE" w14:textId="77777777" w:rsidR="005D56F5" w:rsidRDefault="005D56F5" w:rsidP="00FA4CF7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B45FC8E" w14:textId="77777777" w:rsidR="005D56F5" w:rsidRDefault="005D56F5" w:rsidP="005D56F5">
    <w:pPr>
      <w:pStyle w:val="Bunn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2657205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02C3A531" w14:textId="77777777" w:rsidR="00FA4CF7" w:rsidRDefault="00FA4CF7" w:rsidP="00FC6D89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26A4ED5E" w14:textId="77777777" w:rsidR="00FA4CF7" w:rsidRDefault="00FA4CF7" w:rsidP="00FA4CF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DCC9F" w14:textId="77777777" w:rsidR="00964CC7" w:rsidRDefault="00964CC7" w:rsidP="00150737">
      <w:pPr>
        <w:spacing w:after="0" w:line="240" w:lineRule="auto"/>
      </w:pPr>
      <w:r>
        <w:separator/>
      </w:r>
    </w:p>
  </w:footnote>
  <w:footnote w:type="continuationSeparator" w:id="0">
    <w:p w14:paraId="235E64DF" w14:textId="77777777" w:rsidR="00964CC7" w:rsidRDefault="00964CC7" w:rsidP="0015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6BF0"/>
    <w:multiLevelType w:val="hybridMultilevel"/>
    <w:tmpl w:val="6506209C"/>
    <w:lvl w:ilvl="0" w:tplc="78827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A1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0E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0A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C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8B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29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8B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06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090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C7"/>
    <w:rsid w:val="0001651D"/>
    <w:rsid w:val="00037920"/>
    <w:rsid w:val="00047CCA"/>
    <w:rsid w:val="00084130"/>
    <w:rsid w:val="00091494"/>
    <w:rsid w:val="000A09D7"/>
    <w:rsid w:val="000D5B05"/>
    <w:rsid w:val="00124811"/>
    <w:rsid w:val="00143D75"/>
    <w:rsid w:val="00150737"/>
    <w:rsid w:val="00150DB4"/>
    <w:rsid w:val="00161FE6"/>
    <w:rsid w:val="00172D3F"/>
    <w:rsid w:val="00184241"/>
    <w:rsid w:val="001A583D"/>
    <w:rsid w:val="001F611F"/>
    <w:rsid w:val="00207E77"/>
    <w:rsid w:val="00217A42"/>
    <w:rsid w:val="00217DF7"/>
    <w:rsid w:val="0024016B"/>
    <w:rsid w:val="0026325A"/>
    <w:rsid w:val="0027123E"/>
    <w:rsid w:val="002A39FA"/>
    <w:rsid w:val="002A407D"/>
    <w:rsid w:val="002F4513"/>
    <w:rsid w:val="00310D6D"/>
    <w:rsid w:val="00312EDB"/>
    <w:rsid w:val="0035580A"/>
    <w:rsid w:val="003A63BC"/>
    <w:rsid w:val="003D5ADB"/>
    <w:rsid w:val="003E64FC"/>
    <w:rsid w:val="00422D63"/>
    <w:rsid w:val="00444588"/>
    <w:rsid w:val="004477AD"/>
    <w:rsid w:val="00462E80"/>
    <w:rsid w:val="00484695"/>
    <w:rsid w:val="004F2FD6"/>
    <w:rsid w:val="005718C7"/>
    <w:rsid w:val="005919AF"/>
    <w:rsid w:val="005D3959"/>
    <w:rsid w:val="005D56F5"/>
    <w:rsid w:val="005E7098"/>
    <w:rsid w:val="005F5A56"/>
    <w:rsid w:val="005F7AC4"/>
    <w:rsid w:val="00630172"/>
    <w:rsid w:val="006568B2"/>
    <w:rsid w:val="006853F6"/>
    <w:rsid w:val="006E026F"/>
    <w:rsid w:val="007035B0"/>
    <w:rsid w:val="00711E56"/>
    <w:rsid w:val="007A65C0"/>
    <w:rsid w:val="007C2CF2"/>
    <w:rsid w:val="00803589"/>
    <w:rsid w:val="00805775"/>
    <w:rsid w:val="00805B45"/>
    <w:rsid w:val="00824FA7"/>
    <w:rsid w:val="008422B6"/>
    <w:rsid w:val="00845467"/>
    <w:rsid w:val="00865CB1"/>
    <w:rsid w:val="0089008B"/>
    <w:rsid w:val="008C6B09"/>
    <w:rsid w:val="00915863"/>
    <w:rsid w:val="009267B3"/>
    <w:rsid w:val="00954995"/>
    <w:rsid w:val="00964CC7"/>
    <w:rsid w:val="00973E39"/>
    <w:rsid w:val="00A15DFB"/>
    <w:rsid w:val="00A66F3C"/>
    <w:rsid w:val="00A76E9B"/>
    <w:rsid w:val="00AD7AEE"/>
    <w:rsid w:val="00AE2F69"/>
    <w:rsid w:val="00B15ACA"/>
    <w:rsid w:val="00B53BA5"/>
    <w:rsid w:val="00B9438E"/>
    <w:rsid w:val="00BC5AD1"/>
    <w:rsid w:val="00C06A14"/>
    <w:rsid w:val="00C34BFE"/>
    <w:rsid w:val="00C509B0"/>
    <w:rsid w:val="00C76113"/>
    <w:rsid w:val="00C86882"/>
    <w:rsid w:val="00CD69B8"/>
    <w:rsid w:val="00D075CE"/>
    <w:rsid w:val="00D10875"/>
    <w:rsid w:val="00D9645D"/>
    <w:rsid w:val="00D970A1"/>
    <w:rsid w:val="00DB0023"/>
    <w:rsid w:val="00E32EDE"/>
    <w:rsid w:val="00E36CD2"/>
    <w:rsid w:val="00E75B88"/>
    <w:rsid w:val="00E9490E"/>
    <w:rsid w:val="00ED0908"/>
    <w:rsid w:val="00EE5D89"/>
    <w:rsid w:val="00F37EF1"/>
    <w:rsid w:val="00F401FA"/>
    <w:rsid w:val="00F46AFB"/>
    <w:rsid w:val="00F650BC"/>
    <w:rsid w:val="00F83E6B"/>
    <w:rsid w:val="00FA4146"/>
    <w:rsid w:val="00FA4CF7"/>
    <w:rsid w:val="00F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067AA"/>
  <w15:chartTrackingRefBased/>
  <w15:docId w15:val="{5E991E40-4C0E-CD42-9446-124E844E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 w:qFormat="1"/>
  </w:latentStyles>
  <w:style w:type="paragraph" w:default="1" w:styleId="Normal">
    <w:name w:val="Normal"/>
    <w:qFormat/>
    <w:rsid w:val="007035B0"/>
    <w:pPr>
      <w:spacing w:after="240" w:line="264" w:lineRule="auto"/>
    </w:pPr>
    <w:rPr>
      <w:rFonts w:ascii="Aptos" w:hAnsi="Aptos" w:cs="Times New Roman (CS-brødtekst)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09D7"/>
    <w:pPr>
      <w:keepNext/>
      <w:keepLines/>
      <w:spacing w:before="360" w:after="80" w:line="360" w:lineRule="auto"/>
      <w:outlineLvl w:val="0"/>
    </w:pPr>
    <w:rPr>
      <w:rFonts w:eastAsiaTheme="majorEastAsia" w:cstheme="majorBidi"/>
      <w:b/>
      <w:color w:val="04746C"/>
      <w:sz w:val="32"/>
      <w:szCs w:val="40"/>
      <w:lang w:val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035B0"/>
    <w:pPr>
      <w:keepNext/>
      <w:keepLines/>
      <w:spacing w:before="160" w:after="80" w:line="360" w:lineRule="auto"/>
      <w:outlineLvl w:val="1"/>
    </w:pPr>
    <w:rPr>
      <w:rFonts w:eastAsiaTheme="majorEastAsia" w:cstheme="majorBidi"/>
      <w:b/>
      <w:color w:val="04746C"/>
      <w:sz w:val="28"/>
      <w:szCs w:val="32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7035B0"/>
    <w:pPr>
      <w:keepNext/>
      <w:keepLines/>
      <w:spacing w:before="160" w:after="80" w:line="360" w:lineRule="auto"/>
      <w:outlineLvl w:val="2"/>
    </w:pPr>
    <w:rPr>
      <w:rFonts w:eastAsiaTheme="majorEastAsia" w:cs="Calibri"/>
      <w:b/>
      <w:bCs/>
      <w:color w:val="04746C"/>
      <w:lang w:val="nb-NO" w:eastAsia="nb-NO"/>
    </w:rPr>
  </w:style>
  <w:style w:type="paragraph" w:styleId="Overskrift4">
    <w:name w:val="heading 4"/>
    <w:basedOn w:val="Normal"/>
    <w:next w:val="Normal"/>
    <w:link w:val="Overskrift4Tegn"/>
    <w:autoRedefine/>
    <w:uiPriority w:val="9"/>
    <w:semiHidden/>
    <w:unhideWhenUsed/>
    <w:qFormat/>
    <w:rsid w:val="00B9438E"/>
    <w:pPr>
      <w:keepNext/>
      <w:keepLines/>
      <w:spacing w:before="80" w:after="40"/>
      <w:outlineLvl w:val="3"/>
    </w:pPr>
    <w:rPr>
      <w:rFonts w:eastAsiaTheme="majorEastAsia" w:cstheme="majorBidi"/>
      <w:iCs/>
      <w:color w:val="04746C"/>
    </w:rPr>
  </w:style>
  <w:style w:type="paragraph" w:styleId="Overskrift5">
    <w:name w:val="heading 5"/>
    <w:basedOn w:val="Normal"/>
    <w:next w:val="Normal"/>
    <w:link w:val="Overskrift5Tegn"/>
    <w:autoRedefine/>
    <w:uiPriority w:val="9"/>
    <w:semiHidden/>
    <w:unhideWhenUsed/>
    <w:qFormat/>
    <w:rsid w:val="00B9438E"/>
    <w:pPr>
      <w:keepNext/>
      <w:keepLines/>
      <w:spacing w:before="80" w:after="40"/>
      <w:outlineLvl w:val="4"/>
    </w:pPr>
    <w:rPr>
      <w:rFonts w:eastAsiaTheme="majorEastAsia" w:cstheme="majorBidi"/>
      <w:color w:val="04746C"/>
      <w:sz w:val="22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B94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08080" w:themeColor="background1" w:themeShade="80"/>
      <w:sz w:val="22"/>
    </w:rPr>
  </w:style>
  <w:style w:type="paragraph" w:styleId="Overskrift7">
    <w:name w:val="heading 7"/>
    <w:basedOn w:val="Normal"/>
    <w:next w:val="Normal"/>
    <w:link w:val="Overskrift7Tegn"/>
    <w:autoRedefine/>
    <w:uiPriority w:val="9"/>
    <w:semiHidden/>
    <w:unhideWhenUsed/>
    <w:qFormat/>
    <w:rsid w:val="00B9438E"/>
    <w:pPr>
      <w:keepNext/>
      <w:keepLines/>
      <w:spacing w:before="40" w:after="0"/>
      <w:outlineLvl w:val="6"/>
    </w:pPr>
    <w:rPr>
      <w:rFonts w:eastAsiaTheme="majorEastAsia" w:cstheme="majorBidi"/>
      <w:color w:val="808080" w:themeColor="background1" w:themeShade="8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2CF2"/>
    <w:pPr>
      <w:keepNext/>
      <w:keepLines/>
      <w:spacing w:after="0"/>
      <w:outlineLvl w:val="7"/>
    </w:pPr>
    <w:rPr>
      <w:rFonts w:eastAsiaTheme="majorEastAsia" w:cstheme="majorBidi"/>
      <w:i/>
      <w:iCs/>
      <w:color w:val="808080" w:themeColor="background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2CF2"/>
    <w:pPr>
      <w:keepNext/>
      <w:keepLines/>
      <w:spacing w:after="0"/>
      <w:outlineLvl w:val="8"/>
    </w:pPr>
    <w:rPr>
      <w:rFonts w:eastAsiaTheme="majorEastAsia" w:cstheme="majorBidi"/>
      <w:color w:val="808080" w:themeColor="background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autoRedefine/>
    <w:uiPriority w:val="10"/>
    <w:qFormat/>
    <w:rsid w:val="000A09D7"/>
    <w:pPr>
      <w:spacing w:after="0" w:line="240" w:lineRule="auto"/>
      <w:contextualSpacing/>
      <w:jc w:val="center"/>
    </w:pPr>
    <w:rPr>
      <w:rFonts w:eastAsiaTheme="majorEastAsia" w:cstheme="majorBidi"/>
      <w:b/>
      <w:color w:val="04746C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09D7"/>
    <w:rPr>
      <w:rFonts w:ascii="Aptos" w:eastAsiaTheme="majorEastAsia" w:hAnsi="Aptos" w:cstheme="majorBidi"/>
      <w:b/>
      <w:color w:val="04746C"/>
      <w:spacing w:val="-10"/>
      <w:kern w:val="28"/>
      <w:sz w:val="72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09D7"/>
    <w:rPr>
      <w:rFonts w:ascii="Aptos" w:eastAsiaTheme="majorEastAsia" w:hAnsi="Aptos" w:cstheme="majorBidi"/>
      <w:b/>
      <w:color w:val="04746C"/>
      <w:sz w:val="32"/>
      <w:szCs w:val="40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035B0"/>
    <w:rPr>
      <w:rFonts w:ascii="Aptos" w:eastAsiaTheme="majorEastAsia" w:hAnsi="Aptos" w:cstheme="majorBidi"/>
      <w:b/>
      <w:color w:val="04746C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035B0"/>
    <w:rPr>
      <w:rFonts w:ascii="Aptos" w:eastAsiaTheme="majorEastAsia" w:hAnsi="Aptos" w:cs="Calibri"/>
      <w:b/>
      <w:bCs/>
      <w:color w:val="04746C"/>
      <w:sz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438E"/>
    <w:rPr>
      <w:rFonts w:ascii="Aptos" w:eastAsiaTheme="majorEastAsia" w:hAnsi="Aptos" w:cstheme="majorBidi"/>
      <w:iCs/>
      <w:color w:val="04746C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438E"/>
    <w:rPr>
      <w:rFonts w:ascii="Aptos" w:eastAsiaTheme="majorEastAsia" w:hAnsi="Aptos" w:cstheme="majorBidi"/>
      <w:color w:val="04746C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9438E"/>
    <w:rPr>
      <w:rFonts w:ascii="Aptos" w:eastAsiaTheme="majorEastAsia" w:hAnsi="Aptos" w:cstheme="majorBidi"/>
      <w:i/>
      <w:iCs/>
      <w:color w:val="808080" w:themeColor="background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9438E"/>
    <w:rPr>
      <w:rFonts w:ascii="Aptos" w:eastAsiaTheme="majorEastAsia" w:hAnsi="Aptos" w:cstheme="majorBidi"/>
      <w:color w:val="808080" w:themeColor="background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2CF2"/>
    <w:rPr>
      <w:rFonts w:ascii="Aptos" w:eastAsiaTheme="majorEastAsia" w:hAnsi="Aptos" w:cstheme="majorBidi"/>
      <w:i/>
      <w:iCs/>
      <w:color w:val="808080" w:themeColor="background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2CF2"/>
    <w:rPr>
      <w:rFonts w:ascii="Aptos" w:eastAsiaTheme="majorEastAsia" w:hAnsi="Aptos" w:cstheme="majorBidi"/>
      <w:color w:val="808080" w:themeColor="background1" w:themeShade="80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B9438E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438E"/>
    <w:rPr>
      <w:rFonts w:ascii="Aptos" w:eastAsiaTheme="majorEastAsia" w:hAnsi="Aptos" w:cstheme="majorBidi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651D"/>
    <w:pPr>
      <w:spacing w:before="160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01651D"/>
    <w:rPr>
      <w:rFonts w:ascii="Aptos" w:hAnsi="Aptos"/>
      <w:i/>
      <w:iCs/>
    </w:rPr>
  </w:style>
  <w:style w:type="paragraph" w:styleId="Listeavsnitt">
    <w:name w:val="List Paragraph"/>
    <w:basedOn w:val="Normal"/>
    <w:uiPriority w:val="34"/>
    <w:qFormat/>
    <w:rsid w:val="000914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438E"/>
    <w:rPr>
      <w:rFonts w:ascii="Aptos" w:hAnsi="Aptos"/>
      <w:i/>
      <w:iCs/>
      <w:color w:val="04746C"/>
    </w:rPr>
  </w:style>
  <w:style w:type="paragraph" w:styleId="Sterktsitat">
    <w:name w:val="Intense Quote"/>
    <w:basedOn w:val="Normal"/>
    <w:next w:val="Normal"/>
    <w:link w:val="SterktsitatTegn"/>
    <w:uiPriority w:val="30"/>
    <w:rsid w:val="007C2CF2"/>
    <w:pPr>
      <w:pBdr>
        <w:top w:val="single" w:sz="4" w:space="10" w:color="035650" w:themeColor="accent1" w:themeShade="BF"/>
        <w:bottom w:val="single" w:sz="4" w:space="10" w:color="035650" w:themeColor="accent1" w:themeShade="BF"/>
      </w:pBdr>
      <w:spacing w:before="360" w:after="360"/>
      <w:ind w:left="864" w:right="864"/>
      <w:jc w:val="center"/>
    </w:pPr>
    <w:rPr>
      <w:i/>
      <w:iCs/>
      <w:color w:val="04746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C2CF2"/>
    <w:rPr>
      <w:rFonts w:ascii="Aptos" w:hAnsi="Aptos"/>
      <w:i/>
      <w:iCs/>
      <w:color w:val="04746C"/>
    </w:rPr>
  </w:style>
  <w:style w:type="character" w:styleId="Sterkreferanse">
    <w:name w:val="Intense Reference"/>
    <w:basedOn w:val="Standardskriftforavsnitt"/>
    <w:uiPriority w:val="32"/>
    <w:rsid w:val="007C2CF2"/>
    <w:rPr>
      <w:rFonts w:ascii="Aptos" w:hAnsi="Aptos"/>
      <w:b/>
      <w:bCs/>
      <w:smallCaps/>
      <w:color w:val="04746C"/>
      <w:spacing w:val="5"/>
    </w:rPr>
  </w:style>
  <w:style w:type="paragraph" w:styleId="Ingenmellomrom">
    <w:name w:val="No Spacing"/>
    <w:autoRedefine/>
    <w:uiPriority w:val="1"/>
    <w:qFormat/>
    <w:rsid w:val="00B9438E"/>
    <w:pPr>
      <w:spacing w:after="0" w:line="240" w:lineRule="auto"/>
    </w:pPr>
    <w:rPr>
      <w:rFonts w:ascii="Aptos" w:hAnsi="Aptos"/>
    </w:rPr>
  </w:style>
  <w:style w:type="character" w:styleId="Boktittel">
    <w:name w:val="Book Title"/>
    <w:basedOn w:val="Standardskriftforavsnitt"/>
    <w:uiPriority w:val="33"/>
    <w:qFormat/>
    <w:rsid w:val="0001651D"/>
    <w:rPr>
      <w:rFonts w:ascii="Aptos" w:hAnsi="Aptos"/>
      <w:b w:val="0"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D10875"/>
    <w:rPr>
      <w:rFonts w:ascii="Aptos" w:hAnsi="Aptos"/>
      <w:color w:val="666666"/>
    </w:rPr>
  </w:style>
  <w:style w:type="paragraph" w:styleId="INNH1">
    <w:name w:val="toc 1"/>
    <w:basedOn w:val="Normal"/>
    <w:next w:val="Normal"/>
    <w:autoRedefine/>
    <w:uiPriority w:val="39"/>
    <w:unhideWhenUsed/>
    <w:rsid w:val="0008413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qFormat/>
    <w:rsid w:val="00805B45"/>
    <w:rPr>
      <w:rFonts w:ascii="Aptos" w:hAnsi="Aptos"/>
      <w:color w:val="31706B" w:themeColor="text2"/>
      <w:u w:val="single"/>
    </w:rPr>
  </w:style>
  <w:style w:type="table" w:styleId="Tabellrutenett">
    <w:name w:val="Table Grid"/>
    <w:basedOn w:val="Vanligtabell"/>
    <w:uiPriority w:val="39"/>
    <w:rsid w:val="0086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5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0737"/>
    <w:rPr>
      <w:rFonts w:ascii="Aptos" w:hAnsi="Aptos"/>
    </w:rPr>
  </w:style>
  <w:style w:type="paragraph" w:styleId="Bunntekst">
    <w:name w:val="footer"/>
    <w:basedOn w:val="Normal"/>
    <w:link w:val="BunntekstTegn"/>
    <w:uiPriority w:val="99"/>
    <w:unhideWhenUsed/>
    <w:rsid w:val="0015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0737"/>
    <w:rPr>
      <w:rFonts w:ascii="Aptos" w:hAnsi="Apto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C2CF2"/>
    <w:pPr>
      <w:spacing w:after="200" w:line="240" w:lineRule="auto"/>
    </w:pPr>
    <w:rPr>
      <w:i/>
      <w:iCs/>
      <w:color w:val="04756C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C2CF2"/>
    <w:pPr>
      <w:spacing w:before="240" w:after="0"/>
      <w:outlineLvl w:val="9"/>
    </w:pPr>
    <w:rPr>
      <w:szCs w:val="32"/>
    </w:rPr>
  </w:style>
  <w:style w:type="paragraph" w:styleId="Blokktekst">
    <w:name w:val="Block Text"/>
    <w:basedOn w:val="Normal"/>
    <w:uiPriority w:val="99"/>
    <w:semiHidden/>
    <w:unhideWhenUsed/>
    <w:rsid w:val="007C2CF2"/>
    <w:pPr>
      <w:pBdr>
        <w:top w:val="single" w:sz="2" w:space="10" w:color="04746C"/>
        <w:left w:val="single" w:sz="2" w:space="10" w:color="04746C"/>
        <w:bottom w:val="single" w:sz="2" w:space="10" w:color="04746C"/>
        <w:right w:val="single" w:sz="2" w:space="10" w:color="04746C"/>
      </w:pBdr>
      <w:ind w:left="1152" w:right="1152"/>
    </w:pPr>
    <w:rPr>
      <w:rFonts w:eastAsiaTheme="minorEastAsia"/>
      <w:i/>
      <w:iCs/>
      <w:color w:val="04746C"/>
    </w:rPr>
  </w:style>
  <w:style w:type="character" w:styleId="Emneknagg">
    <w:name w:val="Hashtag"/>
    <w:basedOn w:val="Standardskriftforavsnitt"/>
    <w:uiPriority w:val="99"/>
    <w:semiHidden/>
    <w:unhideWhenUsed/>
    <w:rsid w:val="007C2CF2"/>
    <w:rPr>
      <w:rFonts w:ascii="Aptos" w:hAnsi="Aptos"/>
      <w:color w:val="04746C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7C2CF2"/>
    <w:rPr>
      <w:rFonts w:ascii="Aptos" w:hAnsi="Aptos"/>
      <w:color w:val="04756C"/>
      <w:shd w:val="clear" w:color="auto" w:fill="E1DFDD"/>
    </w:rPr>
  </w:style>
  <w:style w:type="character" w:styleId="Smartkobling">
    <w:name w:val="Smart Link"/>
    <w:basedOn w:val="Standardskriftforavsnitt"/>
    <w:uiPriority w:val="99"/>
    <w:semiHidden/>
    <w:unhideWhenUsed/>
    <w:qFormat/>
    <w:rsid w:val="00805B45"/>
    <w:rPr>
      <w:rFonts w:ascii="Aptos" w:hAnsi="Aptos"/>
      <w:color w:val="31706B" w:themeColor="text2"/>
      <w:u w:val="single"/>
      <w:shd w:val="clear" w:color="auto" w:fill="F3F2F1"/>
    </w:rPr>
  </w:style>
  <w:style w:type="character" w:styleId="Svakutheving">
    <w:name w:val="Subtle Emphasis"/>
    <w:basedOn w:val="Standardskriftforavsnitt"/>
    <w:uiPriority w:val="19"/>
    <w:rsid w:val="007C2CF2"/>
    <w:rPr>
      <w:rFonts w:ascii="Aptos" w:hAnsi="Aptos"/>
      <w:i/>
      <w:iCs/>
      <w:color w:val="808080" w:themeColor="background1" w:themeShade="80"/>
    </w:rPr>
  </w:style>
  <w:style w:type="character" w:styleId="Sidetall">
    <w:name w:val="page number"/>
    <w:basedOn w:val="Standardskriftforavsnitt"/>
    <w:uiPriority w:val="99"/>
    <w:semiHidden/>
    <w:unhideWhenUsed/>
    <w:rsid w:val="005D56F5"/>
    <w:rPr>
      <w:rFonts w:ascii="Aptos" w:hAnsi="Aptos"/>
    </w:rPr>
  </w:style>
  <w:style w:type="paragraph" w:styleId="INNH2">
    <w:name w:val="toc 2"/>
    <w:basedOn w:val="Normal"/>
    <w:next w:val="Normal"/>
    <w:autoRedefine/>
    <w:uiPriority w:val="39"/>
    <w:unhideWhenUsed/>
    <w:rsid w:val="005F7AC4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5F7AC4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5F7AC4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5F7AC4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5F7AC4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5F7AC4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5F7AC4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5F7AC4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12EDB"/>
    <w:rPr>
      <w:color w:val="605E5C"/>
      <w:shd w:val="clear" w:color="auto" w:fill="E1DFDD"/>
    </w:rPr>
  </w:style>
  <w:style w:type="paragraph" w:customStyle="1" w:styleId="paragraph">
    <w:name w:val="paragraph"/>
    <w:basedOn w:val="Normal"/>
    <w:autoRedefine/>
    <w:qFormat/>
    <w:rsid w:val="007035B0"/>
    <w:pPr>
      <w:spacing w:before="100" w:beforeAutospacing="1" w:after="100" w:afterAutospacing="1" w:line="312" w:lineRule="auto"/>
    </w:pPr>
    <w:rPr>
      <w:rFonts w:eastAsia="Times New Roman" w:cs="Times New Roman"/>
      <w:kern w:val="0"/>
      <w:szCs w:val="24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qFormat/>
    <w:rsid w:val="00805B45"/>
    <w:rPr>
      <w:color w:val="3170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asbakken/Library/CloudStorage/OneDrive-Deltebiblioteker&#8211;3-1kommunene/&#216;K%20-%20HR,%20stab%20og%20st&#248;tte%20-%20&#216;K%20-%20Kommunikasjon%20og%20grafisk%20design/Maler/Wordmaler/Mastermaler/Wordmal%20(helt%20tom).dotx" TargetMode="External"/></Relationships>
</file>

<file path=word/theme/theme1.xml><?xml version="1.0" encoding="utf-8"?>
<a:theme xmlns:a="http://schemas.openxmlformats.org/drawingml/2006/main" name="Office-tema">
  <a:themeElements>
    <a:clrScheme name="Øyer kommunes temafarger">
      <a:dk1>
        <a:srgbClr val="000000"/>
      </a:dk1>
      <a:lt1>
        <a:srgbClr val="FFFFFF"/>
      </a:lt1>
      <a:dk2>
        <a:srgbClr val="31706B"/>
      </a:dk2>
      <a:lt2>
        <a:srgbClr val="0BB5AB"/>
      </a:lt2>
      <a:accent1>
        <a:srgbClr val="04746C"/>
      </a:accent1>
      <a:accent2>
        <a:srgbClr val="FFAB00"/>
      </a:accent2>
      <a:accent3>
        <a:srgbClr val="0CB9AC"/>
      </a:accent3>
      <a:accent4>
        <a:srgbClr val="00ABE2"/>
      </a:accent4>
      <a:accent5>
        <a:srgbClr val="5FEBE0"/>
      </a:accent5>
      <a:accent6>
        <a:srgbClr val="1ED966"/>
      </a:accent6>
      <a:hlink>
        <a:srgbClr val="04746B"/>
      </a:hlink>
      <a:folHlink>
        <a:srgbClr val="04756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60833DE6FAE4985019D8EEA6538E4" ma:contentTypeVersion="15" ma:contentTypeDescription="Opprett et nytt dokument." ma:contentTypeScope="" ma:versionID="6bf2b6d41348bc0f25241ff99d68f1c3">
  <xsd:schema xmlns:xsd="http://www.w3.org/2001/XMLSchema" xmlns:xs="http://www.w3.org/2001/XMLSchema" xmlns:p="http://schemas.microsoft.com/office/2006/metadata/properties" xmlns:ns2="37c17259-0237-4a12-8dbc-10249029e116" xmlns:ns3="1c70bb04-98a5-4677-b86e-d3e17c1de4b5" targetNamespace="http://schemas.microsoft.com/office/2006/metadata/properties" ma:root="true" ma:fieldsID="8564e634999cdefb0c9047d851730c07" ns2:_="" ns3:_="">
    <xsd:import namespace="37c17259-0237-4a12-8dbc-10249029e116"/>
    <xsd:import namespace="1c70bb04-98a5-4677-b86e-d3e17c1de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7259-0237-4a12-8dbc-10249029e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cdb2e9bb-057a-4bfc-9062-fd6cea883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bb04-98a5-4677-b86e-d3e17c1de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ad5dd4-885b-4282-94b5-505472aab9f6}" ma:internalName="TaxCatchAll" ma:showField="CatchAllData" ma:web="1c70bb04-98a5-4677-b86e-d3e17c1de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2B504-9CC2-41CE-9DCB-7BA1B4607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0B26D-1272-43D2-A58F-D760592D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7259-0237-4a12-8dbc-10249029e116"/>
    <ds:schemaRef ds:uri="1c70bb04-98a5-4677-b86e-d3e17c1de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BC990-EA2F-47AA-90C3-BD2E785E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(helt tom).dotx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Aasbakken</dc:creator>
  <cp:keywords/>
  <dc:description/>
  <cp:lastModifiedBy>Mari Aasbakken</cp:lastModifiedBy>
  <cp:revision>1</cp:revision>
  <dcterms:created xsi:type="dcterms:W3CDTF">2025-01-23T12:51:00Z</dcterms:created>
  <dcterms:modified xsi:type="dcterms:W3CDTF">2025-01-23T12:52:00Z</dcterms:modified>
</cp:coreProperties>
</file>